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A1" w:rsidRPr="00BE3703" w:rsidRDefault="00CF6FA1" w:rsidP="007474B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F6FA1" w:rsidRPr="00BC38E4" w:rsidRDefault="00CF6FA1" w:rsidP="00080B7E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CF6FA1" w:rsidRPr="00A75C2E" w:rsidRDefault="00CF6FA1" w:rsidP="006918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6FA1" w:rsidRDefault="00CF6FA1" w:rsidP="006918E0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ПРОГРАМА И ГРАФИК НА ДОПЪЛНИТЕЛНОТО ОБУЧЕНИЕ ПО МАТЕМАТИКА</w:t>
      </w:r>
    </w:p>
    <w:p w:rsidR="00CF6FA1" w:rsidRDefault="00CF6FA1" w:rsidP="006918E0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ГРУПА С УЧЕНИЦИ ОТ V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 VІ  КЛАС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7"/>
        <w:gridCol w:w="3091"/>
        <w:gridCol w:w="1498"/>
        <w:gridCol w:w="1130"/>
        <w:gridCol w:w="2042"/>
        <w:gridCol w:w="1080"/>
      </w:tblGrid>
      <w:tr w:rsidR="00CF6FA1" w:rsidRPr="001E0932" w:rsidTr="002E413D">
        <w:tc>
          <w:tcPr>
            <w:tcW w:w="704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E0932">
              <w:rPr>
                <w:rFonts w:ascii="Times New Roman" w:hAnsi="Times New Roman" w:cs="Times New Roman"/>
                <w:b/>
                <w:bCs/>
                <w:i/>
                <w:iCs/>
              </w:rPr>
              <w:t>№ по ред</w:t>
            </w:r>
          </w:p>
        </w:tc>
        <w:tc>
          <w:tcPr>
            <w:tcW w:w="6237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E0932">
              <w:rPr>
                <w:rFonts w:ascii="Times New Roman" w:hAnsi="Times New Roman" w:cs="Times New Roman"/>
                <w:b/>
                <w:bCs/>
                <w:i/>
                <w:iCs/>
              </w:rPr>
              <w:t>Тема</w:t>
            </w:r>
          </w:p>
        </w:tc>
        <w:tc>
          <w:tcPr>
            <w:tcW w:w="1701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E0932">
              <w:rPr>
                <w:rFonts w:ascii="Times New Roman" w:hAnsi="Times New Roman" w:cs="Times New Roman"/>
                <w:b/>
                <w:bCs/>
                <w:i/>
                <w:iCs/>
              </w:rPr>
              <w:t>Дата на провеждане</w:t>
            </w:r>
          </w:p>
        </w:tc>
        <w:tc>
          <w:tcPr>
            <w:tcW w:w="1290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E0932">
              <w:rPr>
                <w:rFonts w:ascii="Times New Roman" w:hAnsi="Times New Roman" w:cs="Times New Roman"/>
                <w:b/>
                <w:bCs/>
                <w:i/>
                <w:iCs/>
              </w:rPr>
              <w:t>Начален час</w:t>
            </w:r>
          </w:p>
        </w:tc>
        <w:tc>
          <w:tcPr>
            <w:tcW w:w="3388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E0932">
              <w:rPr>
                <w:rFonts w:ascii="Times New Roman" w:hAnsi="Times New Roman" w:cs="Times New Roman"/>
                <w:b/>
                <w:bCs/>
                <w:i/>
                <w:iCs/>
              </w:rPr>
              <w:t>Място на провеждане</w:t>
            </w:r>
          </w:p>
        </w:tc>
        <w:tc>
          <w:tcPr>
            <w:tcW w:w="1580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E0932">
              <w:rPr>
                <w:rFonts w:ascii="Times New Roman" w:hAnsi="Times New Roman" w:cs="Times New Roman"/>
                <w:b/>
                <w:bCs/>
                <w:i/>
                <w:iCs/>
              </w:rPr>
              <w:t>Брой часове</w:t>
            </w:r>
          </w:p>
        </w:tc>
      </w:tr>
      <w:tr w:rsidR="00CF6FA1" w:rsidRPr="001E0932" w:rsidTr="002E413D">
        <w:tc>
          <w:tcPr>
            <w:tcW w:w="704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6237" w:type="dxa"/>
          </w:tcPr>
          <w:p w:rsidR="00CF6FA1" w:rsidRPr="001E0932" w:rsidRDefault="00CF6FA1" w:rsidP="002E413D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Кратно и делител на естествено число. – Окръжност и кръг.</w:t>
            </w:r>
          </w:p>
        </w:tc>
        <w:tc>
          <w:tcPr>
            <w:tcW w:w="1701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09.05.2019 г.</w:t>
            </w:r>
          </w:p>
        </w:tc>
        <w:tc>
          <w:tcPr>
            <w:tcW w:w="1290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15,45</w:t>
            </w:r>
          </w:p>
        </w:tc>
        <w:tc>
          <w:tcPr>
            <w:tcW w:w="3388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Кабинета по математика</w:t>
            </w:r>
          </w:p>
        </w:tc>
        <w:tc>
          <w:tcPr>
            <w:tcW w:w="1580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F6FA1" w:rsidRPr="001E0932" w:rsidTr="002E413D">
        <w:tc>
          <w:tcPr>
            <w:tcW w:w="704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6237" w:type="dxa"/>
          </w:tcPr>
          <w:p w:rsidR="00CF6FA1" w:rsidRPr="001E0932" w:rsidRDefault="00CF6FA1" w:rsidP="002E413D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Делимост на сбор и на произведение. – Права призма.</w:t>
            </w:r>
          </w:p>
        </w:tc>
        <w:tc>
          <w:tcPr>
            <w:tcW w:w="1701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16.05.2019 г.</w:t>
            </w:r>
          </w:p>
        </w:tc>
        <w:tc>
          <w:tcPr>
            <w:tcW w:w="1290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15,45</w:t>
            </w:r>
          </w:p>
        </w:tc>
        <w:tc>
          <w:tcPr>
            <w:tcW w:w="3388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Кабинета по математика</w:t>
            </w:r>
          </w:p>
        </w:tc>
        <w:tc>
          <w:tcPr>
            <w:tcW w:w="1580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F6FA1" w:rsidRPr="001E0932" w:rsidTr="002E413D">
        <w:tc>
          <w:tcPr>
            <w:tcW w:w="704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6237" w:type="dxa"/>
          </w:tcPr>
          <w:p w:rsidR="00CF6FA1" w:rsidRPr="001E0932" w:rsidRDefault="00CF6FA1" w:rsidP="002E413D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Признаци за делимост. – Правилна пирамида.</w:t>
            </w:r>
          </w:p>
        </w:tc>
        <w:tc>
          <w:tcPr>
            <w:tcW w:w="1701" w:type="dxa"/>
          </w:tcPr>
          <w:p w:rsidR="00CF6FA1" w:rsidRPr="001E0932" w:rsidRDefault="00CF6FA1" w:rsidP="002E413D">
            <w:pPr>
              <w:tabs>
                <w:tab w:val="left" w:pos="270"/>
              </w:tabs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30.05.2019 г.</w:t>
            </w:r>
          </w:p>
        </w:tc>
        <w:tc>
          <w:tcPr>
            <w:tcW w:w="1290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15,45</w:t>
            </w:r>
          </w:p>
        </w:tc>
        <w:tc>
          <w:tcPr>
            <w:tcW w:w="3388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Кабинета по математика</w:t>
            </w:r>
          </w:p>
        </w:tc>
        <w:tc>
          <w:tcPr>
            <w:tcW w:w="1580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F6FA1" w:rsidRPr="001E0932" w:rsidTr="002E413D">
        <w:tc>
          <w:tcPr>
            <w:tcW w:w="704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6237" w:type="dxa"/>
          </w:tcPr>
          <w:p w:rsidR="00CF6FA1" w:rsidRPr="001E0932" w:rsidRDefault="00CF6FA1" w:rsidP="002E413D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Намиране на най-малко общо кратно. Намиране на най-голям общ делител. – Прав кръгов цилиндър.</w:t>
            </w:r>
          </w:p>
        </w:tc>
        <w:tc>
          <w:tcPr>
            <w:tcW w:w="1701" w:type="dxa"/>
          </w:tcPr>
          <w:p w:rsidR="00CF6FA1" w:rsidRPr="001E0932" w:rsidRDefault="00CF6FA1" w:rsidP="002E413D">
            <w:pPr>
              <w:tabs>
                <w:tab w:val="left" w:pos="180"/>
                <w:tab w:val="center" w:pos="742"/>
              </w:tabs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06</w:t>
            </w:r>
            <w:r w:rsidRPr="001E0932">
              <w:rPr>
                <w:rFonts w:ascii="Times New Roman" w:hAnsi="Times New Roman" w:cs="Times New Roman"/>
                <w:b/>
                <w:bCs/>
              </w:rPr>
              <w:tab/>
              <w:t>.06.2019 г.</w:t>
            </w:r>
          </w:p>
        </w:tc>
        <w:tc>
          <w:tcPr>
            <w:tcW w:w="1290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15,45</w:t>
            </w:r>
          </w:p>
        </w:tc>
        <w:tc>
          <w:tcPr>
            <w:tcW w:w="3388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Кабинета по математика</w:t>
            </w:r>
          </w:p>
        </w:tc>
        <w:tc>
          <w:tcPr>
            <w:tcW w:w="1580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F6FA1" w:rsidRPr="001E0932" w:rsidTr="002E413D">
        <w:tc>
          <w:tcPr>
            <w:tcW w:w="704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6237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Обикновени дроби. – Прав кръгов конус.</w:t>
            </w:r>
          </w:p>
        </w:tc>
        <w:tc>
          <w:tcPr>
            <w:tcW w:w="1701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13.06.2019 г.</w:t>
            </w:r>
          </w:p>
        </w:tc>
        <w:tc>
          <w:tcPr>
            <w:tcW w:w="1290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15,45</w:t>
            </w:r>
          </w:p>
        </w:tc>
        <w:tc>
          <w:tcPr>
            <w:tcW w:w="3388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Кабинета по математика</w:t>
            </w:r>
          </w:p>
        </w:tc>
        <w:tc>
          <w:tcPr>
            <w:tcW w:w="1580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F6FA1" w:rsidRPr="001E0932" w:rsidTr="002E413D">
        <w:tc>
          <w:tcPr>
            <w:tcW w:w="704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6237" w:type="dxa"/>
          </w:tcPr>
          <w:p w:rsidR="00CF6FA1" w:rsidRPr="001E0932" w:rsidRDefault="00CF6FA1" w:rsidP="002E413D">
            <w:pPr>
              <w:tabs>
                <w:tab w:val="left" w:pos="345"/>
              </w:tabs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ab/>
              <w:t>Събиране и изваждане на обикновени дроби. – Сфера. Кълбо.</w:t>
            </w:r>
          </w:p>
        </w:tc>
        <w:tc>
          <w:tcPr>
            <w:tcW w:w="1701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18.06.2019 г.</w:t>
            </w:r>
          </w:p>
        </w:tc>
        <w:tc>
          <w:tcPr>
            <w:tcW w:w="1290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15,45</w:t>
            </w:r>
          </w:p>
        </w:tc>
        <w:tc>
          <w:tcPr>
            <w:tcW w:w="3388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Кабинета по математика</w:t>
            </w:r>
          </w:p>
        </w:tc>
        <w:tc>
          <w:tcPr>
            <w:tcW w:w="1580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F6FA1" w:rsidRPr="001E0932" w:rsidTr="002E413D">
        <w:tc>
          <w:tcPr>
            <w:tcW w:w="704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6237" w:type="dxa"/>
          </w:tcPr>
          <w:p w:rsidR="00CF6FA1" w:rsidRPr="001E0932" w:rsidRDefault="00CF6FA1" w:rsidP="002E413D">
            <w:pPr>
              <w:tabs>
                <w:tab w:val="left" w:pos="345"/>
              </w:tabs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Намиране на неизвестно събираемо, умаляемо и умалител. – Положителни и отрицателни числа.</w:t>
            </w:r>
          </w:p>
        </w:tc>
        <w:tc>
          <w:tcPr>
            <w:tcW w:w="1701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20.06.2019 г.</w:t>
            </w:r>
          </w:p>
        </w:tc>
        <w:tc>
          <w:tcPr>
            <w:tcW w:w="1290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10,00</w:t>
            </w:r>
          </w:p>
        </w:tc>
        <w:tc>
          <w:tcPr>
            <w:tcW w:w="3388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Кабинета по математика</w:t>
            </w:r>
          </w:p>
        </w:tc>
        <w:tc>
          <w:tcPr>
            <w:tcW w:w="1580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F6FA1" w:rsidRPr="001E0932" w:rsidTr="002E413D">
        <w:tc>
          <w:tcPr>
            <w:tcW w:w="704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6237" w:type="dxa"/>
          </w:tcPr>
          <w:p w:rsidR="00CF6FA1" w:rsidRPr="001E0932" w:rsidRDefault="00CF6FA1" w:rsidP="002E413D">
            <w:pPr>
              <w:tabs>
                <w:tab w:val="left" w:pos="345"/>
              </w:tabs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Умножение и деление на обикновени дроби. – Събиране и изваждане на рационални числа.</w:t>
            </w:r>
          </w:p>
        </w:tc>
        <w:tc>
          <w:tcPr>
            <w:tcW w:w="1701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24.06.2019 г.</w:t>
            </w:r>
          </w:p>
        </w:tc>
        <w:tc>
          <w:tcPr>
            <w:tcW w:w="1290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Pr="001E0932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3388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Кабинета по математика</w:t>
            </w:r>
          </w:p>
        </w:tc>
        <w:tc>
          <w:tcPr>
            <w:tcW w:w="1580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F6FA1" w:rsidRPr="001E0932" w:rsidTr="002E413D">
        <w:tc>
          <w:tcPr>
            <w:tcW w:w="704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6237" w:type="dxa"/>
          </w:tcPr>
          <w:p w:rsidR="00CF6FA1" w:rsidRPr="001E0932" w:rsidRDefault="00CF6FA1" w:rsidP="002E413D">
            <w:pPr>
              <w:tabs>
                <w:tab w:val="left" w:pos="345"/>
              </w:tabs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Намиране на неизвестен множител, делимо и делител. – Разкриване на скоби.</w:t>
            </w:r>
          </w:p>
        </w:tc>
        <w:tc>
          <w:tcPr>
            <w:tcW w:w="1701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25.06.2019 г.</w:t>
            </w:r>
          </w:p>
        </w:tc>
        <w:tc>
          <w:tcPr>
            <w:tcW w:w="1290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10,00</w:t>
            </w:r>
          </w:p>
        </w:tc>
        <w:tc>
          <w:tcPr>
            <w:tcW w:w="3388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Кабинета по математика</w:t>
            </w:r>
          </w:p>
        </w:tc>
        <w:tc>
          <w:tcPr>
            <w:tcW w:w="1580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F6FA1" w:rsidRPr="001E0932" w:rsidTr="002E413D">
        <w:tc>
          <w:tcPr>
            <w:tcW w:w="704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6237" w:type="dxa"/>
          </w:tcPr>
          <w:p w:rsidR="00CF6FA1" w:rsidRPr="001E0932" w:rsidRDefault="00CF6FA1" w:rsidP="002E413D">
            <w:pPr>
              <w:tabs>
                <w:tab w:val="left" w:pos="345"/>
              </w:tabs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Част от число. – Умножение и деление на рационални числа.</w:t>
            </w:r>
          </w:p>
        </w:tc>
        <w:tc>
          <w:tcPr>
            <w:tcW w:w="1701" w:type="dxa"/>
          </w:tcPr>
          <w:p w:rsidR="00CF6FA1" w:rsidRPr="001E0932" w:rsidRDefault="00CF6FA1" w:rsidP="002E413D">
            <w:pPr>
              <w:tabs>
                <w:tab w:val="left" w:pos="180"/>
              </w:tabs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27.06.2019 г.</w:t>
            </w:r>
          </w:p>
        </w:tc>
        <w:tc>
          <w:tcPr>
            <w:tcW w:w="1290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10,00</w:t>
            </w:r>
          </w:p>
        </w:tc>
        <w:tc>
          <w:tcPr>
            <w:tcW w:w="3388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Кабинета по математика</w:t>
            </w:r>
          </w:p>
        </w:tc>
        <w:tc>
          <w:tcPr>
            <w:tcW w:w="1580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F6FA1" w:rsidRPr="001E0932" w:rsidTr="002E413D">
        <w:tc>
          <w:tcPr>
            <w:tcW w:w="704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6237" w:type="dxa"/>
          </w:tcPr>
          <w:p w:rsidR="00CF6FA1" w:rsidRPr="001E0932" w:rsidRDefault="00CF6FA1" w:rsidP="002E413D">
            <w:pPr>
              <w:tabs>
                <w:tab w:val="left" w:pos="345"/>
              </w:tabs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Десетични дроби. – Действия с рационални числа.</w:t>
            </w:r>
          </w:p>
        </w:tc>
        <w:tc>
          <w:tcPr>
            <w:tcW w:w="1701" w:type="dxa"/>
          </w:tcPr>
          <w:p w:rsidR="00CF6FA1" w:rsidRPr="001E0932" w:rsidRDefault="00CF6FA1" w:rsidP="002E413D">
            <w:pPr>
              <w:tabs>
                <w:tab w:val="left" w:pos="180"/>
              </w:tabs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03.09.2019 г.</w:t>
            </w:r>
          </w:p>
        </w:tc>
        <w:tc>
          <w:tcPr>
            <w:tcW w:w="1290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10,00</w:t>
            </w:r>
          </w:p>
        </w:tc>
        <w:tc>
          <w:tcPr>
            <w:tcW w:w="3388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Кабинета по математика</w:t>
            </w:r>
          </w:p>
        </w:tc>
        <w:tc>
          <w:tcPr>
            <w:tcW w:w="1580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F6FA1" w:rsidRPr="001E0932" w:rsidTr="002E413D">
        <w:tc>
          <w:tcPr>
            <w:tcW w:w="704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6237" w:type="dxa"/>
          </w:tcPr>
          <w:p w:rsidR="00CF6FA1" w:rsidRPr="001E0932" w:rsidRDefault="00CF6FA1" w:rsidP="002E413D">
            <w:pPr>
              <w:tabs>
                <w:tab w:val="left" w:pos="345"/>
              </w:tabs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Събиране и изваждане на десетични дроби. – Степенуване.</w:t>
            </w:r>
          </w:p>
        </w:tc>
        <w:tc>
          <w:tcPr>
            <w:tcW w:w="1701" w:type="dxa"/>
          </w:tcPr>
          <w:p w:rsidR="00CF6FA1" w:rsidRPr="001E0932" w:rsidRDefault="00CF6FA1" w:rsidP="002E413D">
            <w:pPr>
              <w:tabs>
                <w:tab w:val="left" w:pos="180"/>
              </w:tabs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05.09.2019 г.</w:t>
            </w:r>
          </w:p>
        </w:tc>
        <w:tc>
          <w:tcPr>
            <w:tcW w:w="1290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10,00</w:t>
            </w:r>
          </w:p>
        </w:tc>
        <w:tc>
          <w:tcPr>
            <w:tcW w:w="3388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Кабинета по математика</w:t>
            </w:r>
          </w:p>
        </w:tc>
        <w:tc>
          <w:tcPr>
            <w:tcW w:w="1580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F6FA1" w:rsidRPr="001E0932" w:rsidTr="002E413D">
        <w:tc>
          <w:tcPr>
            <w:tcW w:w="704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6237" w:type="dxa"/>
          </w:tcPr>
          <w:p w:rsidR="00CF6FA1" w:rsidRPr="001E0932" w:rsidRDefault="00CF6FA1" w:rsidP="002E413D">
            <w:pPr>
              <w:tabs>
                <w:tab w:val="left" w:pos="345"/>
              </w:tabs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 xml:space="preserve">Умножение и деление на десетични дроби. – Уравнения от вида </w:t>
            </w:r>
            <w:r w:rsidRPr="00F14698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F14698">
              <w:rPr>
                <w:rFonts w:ascii="Times New Roman" w:hAnsi="Times New Roman" w:cs="Times New Roman"/>
                <w:b/>
                <w:bCs/>
              </w:rPr>
              <w:instrText xml:space="preserve"> QUOTE </w:instrText>
            </w:r>
            <w:r w:rsidRPr="00F1469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52.5pt;height:13.5pt">
                  <v:imagedata r:id="rId7" o:title="" chromakey="white"/>
                </v:shape>
              </w:pict>
            </w:r>
            <w:r w:rsidRPr="00F14698">
              <w:rPr>
                <w:rFonts w:ascii="Times New Roman" w:hAnsi="Times New Roman" w:cs="Times New Roman"/>
                <w:b/>
                <w:bCs/>
              </w:rPr>
              <w:instrText xml:space="preserve"> </w:instrText>
            </w:r>
            <w:r w:rsidRPr="00F1469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F14698">
              <w:pict>
                <v:shape id="_x0000_i1032" type="#_x0000_t75" style="width:52.5pt;height:13.5pt">
                  <v:imagedata r:id="rId7" o:title="" chromakey="white"/>
                </v:shape>
              </w:pict>
            </w:r>
            <w:r w:rsidRPr="00F1469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1E093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01" w:type="dxa"/>
          </w:tcPr>
          <w:p w:rsidR="00CF6FA1" w:rsidRPr="001E0932" w:rsidRDefault="00CF6FA1" w:rsidP="002E413D">
            <w:pPr>
              <w:tabs>
                <w:tab w:val="left" w:pos="180"/>
              </w:tabs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10.09.2019 г.</w:t>
            </w:r>
          </w:p>
        </w:tc>
        <w:tc>
          <w:tcPr>
            <w:tcW w:w="1290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10,00</w:t>
            </w:r>
          </w:p>
        </w:tc>
        <w:tc>
          <w:tcPr>
            <w:tcW w:w="3388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Кабинета по математика</w:t>
            </w:r>
          </w:p>
        </w:tc>
        <w:tc>
          <w:tcPr>
            <w:tcW w:w="1580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F6FA1" w:rsidRPr="001E0932" w:rsidTr="002E413D">
        <w:tc>
          <w:tcPr>
            <w:tcW w:w="704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14.</w:t>
            </w:r>
          </w:p>
        </w:tc>
        <w:tc>
          <w:tcPr>
            <w:tcW w:w="6237" w:type="dxa"/>
          </w:tcPr>
          <w:p w:rsidR="00CF6FA1" w:rsidRPr="001E0932" w:rsidRDefault="00CF6FA1" w:rsidP="002E413D">
            <w:pPr>
              <w:tabs>
                <w:tab w:val="left" w:pos="345"/>
              </w:tabs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Основни геометрични фигури. – Текстови задачи.</w:t>
            </w:r>
          </w:p>
        </w:tc>
        <w:tc>
          <w:tcPr>
            <w:tcW w:w="1701" w:type="dxa"/>
          </w:tcPr>
          <w:p w:rsidR="00CF6FA1" w:rsidRPr="001E0932" w:rsidRDefault="00CF6FA1" w:rsidP="002E413D">
            <w:pPr>
              <w:tabs>
                <w:tab w:val="left" w:pos="180"/>
              </w:tabs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12.09.2019 г.</w:t>
            </w:r>
          </w:p>
        </w:tc>
        <w:tc>
          <w:tcPr>
            <w:tcW w:w="1290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10,00</w:t>
            </w:r>
          </w:p>
        </w:tc>
        <w:tc>
          <w:tcPr>
            <w:tcW w:w="3388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Кабинета по математика</w:t>
            </w:r>
          </w:p>
        </w:tc>
        <w:tc>
          <w:tcPr>
            <w:tcW w:w="1580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F6FA1" w:rsidRPr="001E0932" w:rsidTr="002E413D">
        <w:tc>
          <w:tcPr>
            <w:tcW w:w="704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6237" w:type="dxa"/>
          </w:tcPr>
          <w:p w:rsidR="00CF6FA1" w:rsidRPr="001E0932" w:rsidRDefault="00CF6FA1" w:rsidP="002E413D">
            <w:pPr>
              <w:tabs>
                <w:tab w:val="left" w:pos="345"/>
              </w:tabs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Геометрични тела. – Пропорции.</w:t>
            </w:r>
          </w:p>
        </w:tc>
        <w:tc>
          <w:tcPr>
            <w:tcW w:w="1701" w:type="dxa"/>
          </w:tcPr>
          <w:p w:rsidR="00CF6FA1" w:rsidRPr="001E0932" w:rsidRDefault="00CF6FA1" w:rsidP="002E413D">
            <w:pPr>
              <w:tabs>
                <w:tab w:val="left" w:pos="180"/>
              </w:tabs>
              <w:spacing w:after="12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13.09.2019 г.</w:t>
            </w:r>
          </w:p>
        </w:tc>
        <w:tc>
          <w:tcPr>
            <w:tcW w:w="1290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10,00</w:t>
            </w:r>
          </w:p>
        </w:tc>
        <w:tc>
          <w:tcPr>
            <w:tcW w:w="3388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Кабинета по математика</w:t>
            </w:r>
          </w:p>
        </w:tc>
        <w:tc>
          <w:tcPr>
            <w:tcW w:w="1580" w:type="dxa"/>
          </w:tcPr>
          <w:p w:rsidR="00CF6FA1" w:rsidRPr="001E0932" w:rsidRDefault="00CF6FA1" w:rsidP="002E413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93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</w:tbl>
    <w:p w:rsidR="00CF6FA1" w:rsidRDefault="00CF6FA1" w:rsidP="006918E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CF6FA1" w:rsidRDefault="00CF6FA1" w:rsidP="006918E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CF6FA1" w:rsidRPr="00A55871" w:rsidRDefault="00CF6FA1" w:rsidP="00691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Изготвил:</w:t>
      </w:r>
      <w:r>
        <w:rPr>
          <w:rFonts w:ascii="Times New Roman" w:hAnsi="Times New Roman" w:cs="Times New Roman"/>
          <w:sz w:val="24"/>
          <w:szCs w:val="24"/>
        </w:rPr>
        <w:tab/>
        <w:t xml:space="preserve"> Наско Джарков   </w:t>
      </w:r>
    </w:p>
    <w:p w:rsidR="00CF6FA1" w:rsidRPr="00A55871" w:rsidRDefault="00CF6FA1" w:rsidP="00691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Times New Roman" w:hAnsi="Times New Roman" w:cs="Times New Roman"/>
          <w:i/>
          <w:iCs/>
          <w:sz w:val="16"/>
          <w:szCs w:val="16"/>
        </w:rPr>
        <w:t xml:space="preserve">  </w:t>
      </w:r>
      <w:r w:rsidRPr="00A5587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                 </w:t>
      </w:r>
    </w:p>
    <w:p w:rsidR="00CF6FA1" w:rsidRPr="00BC38E4" w:rsidRDefault="00CF6FA1" w:rsidP="00BC38E4">
      <w:pPr>
        <w:rPr>
          <w:rFonts w:ascii="Times New Roman" w:hAnsi="Times New Roman" w:cs="Times New Roman"/>
          <w:sz w:val="24"/>
          <w:szCs w:val="24"/>
        </w:rPr>
      </w:pPr>
    </w:p>
    <w:sectPr w:rsidR="00CF6FA1" w:rsidRPr="00BC38E4" w:rsidSect="00003856">
      <w:headerReference w:type="default" r:id="rId8"/>
      <w:footerReference w:type="default" r:id="rId9"/>
      <w:pgSz w:w="11906" w:h="16838"/>
      <w:pgMar w:top="1077" w:right="1276" w:bottom="851" w:left="1418" w:header="0" w:footer="1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FA1" w:rsidRDefault="00CF6FA1" w:rsidP="001C19F0">
      <w:pPr>
        <w:spacing w:after="0" w:line="240" w:lineRule="auto"/>
      </w:pPr>
      <w:r>
        <w:separator/>
      </w:r>
    </w:p>
  </w:endnote>
  <w:endnote w:type="continuationSeparator" w:id="0">
    <w:p w:rsidR="00CF6FA1" w:rsidRDefault="00CF6FA1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FA1" w:rsidRPr="00894D0F" w:rsidRDefault="00CF6FA1" w:rsidP="00A75C2E">
    <w:pPr>
      <w:pStyle w:val="Footer"/>
      <w:jc w:val="center"/>
      <w:rPr>
        <w:rFonts w:ascii="Times New Roman" w:hAnsi="Times New Roman" w:cs="Times New Roman"/>
        <w:i/>
        <w:iCs/>
      </w:rPr>
    </w:pPr>
    <w:r w:rsidRPr="00894D0F">
      <w:rPr>
        <w:rFonts w:ascii="Times New Roman" w:hAnsi="Times New Roman" w:cs="Times New Roman"/>
        <w:i/>
        <w:iCs/>
      </w:rPr>
      <w:t>Проект BG05M2ОP001-2.011„Подкрепа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:rsidR="00CF6FA1" w:rsidRDefault="00CF6FA1" w:rsidP="00A75C2E">
    <w:pPr>
      <w:pStyle w:val="Footer"/>
      <w:tabs>
        <w:tab w:val="center" w:pos="4111"/>
        <w:tab w:val="center" w:pos="4680"/>
        <w:tab w:val="right" w:pos="9361"/>
      </w:tabs>
    </w:pPr>
  </w:p>
  <w:p w:rsidR="00CF6FA1" w:rsidRPr="00172CA6" w:rsidRDefault="00CF6FA1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  <w:lang w:val="uz-Cyrl-UZ" w:eastAsia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FA1" w:rsidRDefault="00CF6FA1" w:rsidP="001C19F0">
      <w:pPr>
        <w:spacing w:after="0" w:line="240" w:lineRule="auto"/>
      </w:pPr>
      <w:r>
        <w:separator/>
      </w:r>
    </w:p>
  </w:footnote>
  <w:footnote w:type="continuationSeparator" w:id="0">
    <w:p w:rsidR="00CF6FA1" w:rsidRDefault="00CF6FA1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FA1" w:rsidRDefault="00CF6FA1" w:rsidP="00003856">
    <w:pPr>
      <w:pStyle w:val="Header"/>
      <w:rPr>
        <w:noProof/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28" type="#_x0000_t75" style="width:204.75pt;height:66pt;visibility:visible">
          <v:imagedata r:id="rId1" o:title="" cropbottom="7802f"/>
        </v:shape>
      </w:pict>
    </w:r>
    <w:r>
      <w:rPr>
        <w:noProof/>
        <w:lang w:val="en-US"/>
      </w:rPr>
      <w:tab/>
    </w:r>
    <w:r w:rsidRPr="008F1550">
      <w:rPr>
        <w:b/>
        <w:bCs/>
        <w:noProof/>
      </w:rPr>
      <w:pict>
        <v:shape id="Picture 1" o:spid="_x0000_i1029" type="#_x0000_t75" style="width:63pt;height:57pt;visibility:visible">
          <v:imagedata r:id="rId2" o:title=""/>
        </v:shape>
      </w:pict>
    </w:r>
    <w:r>
      <w:rPr>
        <w:noProof/>
        <w:lang w:val="en-US"/>
      </w:rPr>
      <w:tab/>
    </w:r>
    <w:r>
      <w:rPr>
        <w:noProof/>
      </w:rPr>
      <w:pict>
        <v:shape id="Picture 11" o:spid="_x0000_i1030" type="#_x0000_t75" style="width:167.25pt;height:65.25pt;visibility:visible">
          <v:imagedata r:id="rId3" o:title=""/>
        </v:shape>
      </w:pict>
    </w:r>
  </w:p>
  <w:p w:rsidR="00CF6FA1" w:rsidRPr="009268E3" w:rsidRDefault="00CF6FA1" w:rsidP="009268E3">
    <w:pPr>
      <w:pStyle w:val="Header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bCs/>
        <w:sz w:val="32"/>
        <w:szCs w:val="32"/>
      </w:rPr>
    </w:pPr>
    <w:r w:rsidRPr="004E656B">
      <w:rPr>
        <w:b/>
        <w:bCs/>
        <w:sz w:val="32"/>
        <w:szCs w:val="32"/>
      </w:rPr>
      <w:t>Проект BG05M20P001-2.011-0001</w:t>
    </w:r>
    <w:r w:rsidRPr="004E656B">
      <w:rPr>
        <w:b/>
        <w:bCs/>
        <w:sz w:val="32"/>
        <w:szCs w:val="32"/>
        <w:lang w:val="en-US"/>
      </w:rPr>
      <w:t xml:space="preserve"> </w:t>
    </w:r>
    <w:r w:rsidRPr="004E656B">
      <w:rPr>
        <w:b/>
        <w:bCs/>
        <w:sz w:val="32"/>
        <w:szCs w:val="32"/>
      </w:rPr>
      <w:t>„Подкрепа за успех“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6640C"/>
    <w:multiLevelType w:val="hybridMultilevel"/>
    <w:tmpl w:val="2DFED456"/>
    <w:lvl w:ilvl="0" w:tplc="743E0BC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108F6E44"/>
    <w:multiLevelType w:val="hybridMultilevel"/>
    <w:tmpl w:val="A1E0771E"/>
    <w:lvl w:ilvl="0" w:tplc="F0767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207A62"/>
    <w:multiLevelType w:val="hybridMultilevel"/>
    <w:tmpl w:val="5FD4BDE2"/>
    <w:lvl w:ilvl="0" w:tplc="63B47ACC">
      <w:start w:val="2"/>
      <w:numFmt w:val="bullet"/>
      <w:lvlText w:val="-"/>
      <w:lvlJc w:val="left"/>
      <w:pPr>
        <w:ind w:left="1428" w:hanging="360"/>
      </w:pPr>
      <w:rPr>
        <w:rFonts w:ascii="Times New Roman" w:eastAsia="MS Mincho" w:hAnsi="Times New Roman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3F5F6CBC"/>
    <w:multiLevelType w:val="hybridMultilevel"/>
    <w:tmpl w:val="7D34BD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D700BD9"/>
    <w:multiLevelType w:val="multilevel"/>
    <w:tmpl w:val="7C8A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8">
    <w:nsid w:val="5718701C"/>
    <w:multiLevelType w:val="multilevel"/>
    <w:tmpl w:val="26A883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77705A0F"/>
    <w:multiLevelType w:val="hybridMultilevel"/>
    <w:tmpl w:val="ADBA4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30D"/>
    <w:rsid w:val="00003226"/>
    <w:rsid w:val="00003856"/>
    <w:rsid w:val="000038B5"/>
    <w:rsid w:val="00004A08"/>
    <w:rsid w:val="00005BA3"/>
    <w:rsid w:val="0001000C"/>
    <w:rsid w:val="00010105"/>
    <w:rsid w:val="0001095B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6BF3"/>
    <w:rsid w:val="000374B6"/>
    <w:rsid w:val="00044021"/>
    <w:rsid w:val="00050371"/>
    <w:rsid w:val="0005098E"/>
    <w:rsid w:val="0005294D"/>
    <w:rsid w:val="0005663B"/>
    <w:rsid w:val="00057447"/>
    <w:rsid w:val="00060C83"/>
    <w:rsid w:val="0006431D"/>
    <w:rsid w:val="0006575C"/>
    <w:rsid w:val="000658E2"/>
    <w:rsid w:val="00065EC6"/>
    <w:rsid w:val="000669EB"/>
    <w:rsid w:val="00066A90"/>
    <w:rsid w:val="000703D3"/>
    <w:rsid w:val="0007122F"/>
    <w:rsid w:val="00072C38"/>
    <w:rsid w:val="00075252"/>
    <w:rsid w:val="0007636D"/>
    <w:rsid w:val="000766E1"/>
    <w:rsid w:val="00080579"/>
    <w:rsid w:val="00080B7E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C37"/>
    <w:rsid w:val="000B0755"/>
    <w:rsid w:val="000B09AB"/>
    <w:rsid w:val="000B1388"/>
    <w:rsid w:val="000B2EA2"/>
    <w:rsid w:val="000B3F39"/>
    <w:rsid w:val="000B5F90"/>
    <w:rsid w:val="000C1A01"/>
    <w:rsid w:val="000C1A6B"/>
    <w:rsid w:val="000C3C1F"/>
    <w:rsid w:val="000C43D2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450E"/>
    <w:rsid w:val="000F5182"/>
    <w:rsid w:val="000F571D"/>
    <w:rsid w:val="001039CB"/>
    <w:rsid w:val="00107212"/>
    <w:rsid w:val="00110121"/>
    <w:rsid w:val="0011212E"/>
    <w:rsid w:val="00112239"/>
    <w:rsid w:val="0011242D"/>
    <w:rsid w:val="00113586"/>
    <w:rsid w:val="00121AB4"/>
    <w:rsid w:val="0012326E"/>
    <w:rsid w:val="00125EB9"/>
    <w:rsid w:val="00134D3C"/>
    <w:rsid w:val="00140021"/>
    <w:rsid w:val="001404F0"/>
    <w:rsid w:val="00140592"/>
    <w:rsid w:val="001406BA"/>
    <w:rsid w:val="001429A3"/>
    <w:rsid w:val="00143681"/>
    <w:rsid w:val="00144EA4"/>
    <w:rsid w:val="001464C2"/>
    <w:rsid w:val="0014691D"/>
    <w:rsid w:val="00147420"/>
    <w:rsid w:val="00150252"/>
    <w:rsid w:val="001514A1"/>
    <w:rsid w:val="0015321C"/>
    <w:rsid w:val="00153BE5"/>
    <w:rsid w:val="00154165"/>
    <w:rsid w:val="00155B08"/>
    <w:rsid w:val="00156471"/>
    <w:rsid w:val="001636D3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C5C"/>
    <w:rsid w:val="00182FEA"/>
    <w:rsid w:val="00183FB6"/>
    <w:rsid w:val="0018486C"/>
    <w:rsid w:val="001860F0"/>
    <w:rsid w:val="00187B9E"/>
    <w:rsid w:val="00194A50"/>
    <w:rsid w:val="001973B1"/>
    <w:rsid w:val="001A0A30"/>
    <w:rsid w:val="001A3E16"/>
    <w:rsid w:val="001A4D4A"/>
    <w:rsid w:val="001A7EFB"/>
    <w:rsid w:val="001B150E"/>
    <w:rsid w:val="001B44C5"/>
    <w:rsid w:val="001B4B29"/>
    <w:rsid w:val="001B50C7"/>
    <w:rsid w:val="001B56BF"/>
    <w:rsid w:val="001B5E16"/>
    <w:rsid w:val="001B620C"/>
    <w:rsid w:val="001B642F"/>
    <w:rsid w:val="001B69CE"/>
    <w:rsid w:val="001B72BE"/>
    <w:rsid w:val="001B73CC"/>
    <w:rsid w:val="001B787F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932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C95"/>
    <w:rsid w:val="002049F6"/>
    <w:rsid w:val="0020726C"/>
    <w:rsid w:val="00207622"/>
    <w:rsid w:val="00212321"/>
    <w:rsid w:val="00212C86"/>
    <w:rsid w:val="002137EB"/>
    <w:rsid w:val="002154EC"/>
    <w:rsid w:val="00215C24"/>
    <w:rsid w:val="002162D8"/>
    <w:rsid w:val="002175C3"/>
    <w:rsid w:val="002178B2"/>
    <w:rsid w:val="0021795A"/>
    <w:rsid w:val="00220A1D"/>
    <w:rsid w:val="00221D9B"/>
    <w:rsid w:val="00224F0D"/>
    <w:rsid w:val="00225DE8"/>
    <w:rsid w:val="002263A8"/>
    <w:rsid w:val="00226A68"/>
    <w:rsid w:val="002306C0"/>
    <w:rsid w:val="00230C2B"/>
    <w:rsid w:val="002317FF"/>
    <w:rsid w:val="00231F43"/>
    <w:rsid w:val="00233013"/>
    <w:rsid w:val="0023529B"/>
    <w:rsid w:val="00236417"/>
    <w:rsid w:val="00240D15"/>
    <w:rsid w:val="00242611"/>
    <w:rsid w:val="00243B13"/>
    <w:rsid w:val="002450DB"/>
    <w:rsid w:val="002451CD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7482"/>
    <w:rsid w:val="00280E97"/>
    <w:rsid w:val="0028320C"/>
    <w:rsid w:val="002852A3"/>
    <w:rsid w:val="00285FA7"/>
    <w:rsid w:val="00290AEB"/>
    <w:rsid w:val="00290E29"/>
    <w:rsid w:val="0029560C"/>
    <w:rsid w:val="002960D2"/>
    <w:rsid w:val="00296F34"/>
    <w:rsid w:val="00297EA5"/>
    <w:rsid w:val="002A0128"/>
    <w:rsid w:val="002A52A3"/>
    <w:rsid w:val="002A7339"/>
    <w:rsid w:val="002A7FEC"/>
    <w:rsid w:val="002B01E8"/>
    <w:rsid w:val="002B02A8"/>
    <w:rsid w:val="002B188B"/>
    <w:rsid w:val="002B6591"/>
    <w:rsid w:val="002B69AD"/>
    <w:rsid w:val="002B710C"/>
    <w:rsid w:val="002B7F44"/>
    <w:rsid w:val="002C35EF"/>
    <w:rsid w:val="002C4A9B"/>
    <w:rsid w:val="002C60D3"/>
    <w:rsid w:val="002C703B"/>
    <w:rsid w:val="002D0441"/>
    <w:rsid w:val="002D4AAF"/>
    <w:rsid w:val="002D589C"/>
    <w:rsid w:val="002D664C"/>
    <w:rsid w:val="002E1096"/>
    <w:rsid w:val="002E413D"/>
    <w:rsid w:val="002E4B15"/>
    <w:rsid w:val="002E66DC"/>
    <w:rsid w:val="002E6D92"/>
    <w:rsid w:val="002F0DAD"/>
    <w:rsid w:val="002F2ED0"/>
    <w:rsid w:val="002F363D"/>
    <w:rsid w:val="002F54CF"/>
    <w:rsid w:val="002F7D46"/>
    <w:rsid w:val="003003E2"/>
    <w:rsid w:val="00303AC3"/>
    <w:rsid w:val="00305904"/>
    <w:rsid w:val="00305BC4"/>
    <w:rsid w:val="00305D6F"/>
    <w:rsid w:val="00310731"/>
    <w:rsid w:val="003116CE"/>
    <w:rsid w:val="003137C8"/>
    <w:rsid w:val="003205AB"/>
    <w:rsid w:val="00320666"/>
    <w:rsid w:val="003216A8"/>
    <w:rsid w:val="0032376E"/>
    <w:rsid w:val="00323B6B"/>
    <w:rsid w:val="00323F30"/>
    <w:rsid w:val="0032549F"/>
    <w:rsid w:val="00333023"/>
    <w:rsid w:val="00333C6B"/>
    <w:rsid w:val="0033519A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90550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6477"/>
    <w:rsid w:val="003B0375"/>
    <w:rsid w:val="003B45D3"/>
    <w:rsid w:val="003B71BA"/>
    <w:rsid w:val="003C0194"/>
    <w:rsid w:val="003C03C1"/>
    <w:rsid w:val="003C3FE6"/>
    <w:rsid w:val="003C4A3D"/>
    <w:rsid w:val="003C5ED9"/>
    <w:rsid w:val="003C630B"/>
    <w:rsid w:val="003C670D"/>
    <w:rsid w:val="003C782D"/>
    <w:rsid w:val="003D0862"/>
    <w:rsid w:val="003D0C3D"/>
    <w:rsid w:val="003D1C48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1F9"/>
    <w:rsid w:val="00415368"/>
    <w:rsid w:val="00415A88"/>
    <w:rsid w:val="00415B78"/>
    <w:rsid w:val="00416B2A"/>
    <w:rsid w:val="00417216"/>
    <w:rsid w:val="0042090E"/>
    <w:rsid w:val="00420D27"/>
    <w:rsid w:val="00420E0C"/>
    <w:rsid w:val="0042123D"/>
    <w:rsid w:val="0042221C"/>
    <w:rsid w:val="004317BE"/>
    <w:rsid w:val="00431FB9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23A2"/>
    <w:rsid w:val="00452980"/>
    <w:rsid w:val="00453FD6"/>
    <w:rsid w:val="00454CE7"/>
    <w:rsid w:val="00454DC3"/>
    <w:rsid w:val="00455288"/>
    <w:rsid w:val="004556AC"/>
    <w:rsid w:val="00455C57"/>
    <w:rsid w:val="00456F02"/>
    <w:rsid w:val="0045729A"/>
    <w:rsid w:val="00460C8F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5FC6"/>
    <w:rsid w:val="0049136A"/>
    <w:rsid w:val="00491C4C"/>
    <w:rsid w:val="0049221C"/>
    <w:rsid w:val="0049463E"/>
    <w:rsid w:val="00494F27"/>
    <w:rsid w:val="004969FF"/>
    <w:rsid w:val="004A0395"/>
    <w:rsid w:val="004A09AC"/>
    <w:rsid w:val="004A76AA"/>
    <w:rsid w:val="004A77FF"/>
    <w:rsid w:val="004B077C"/>
    <w:rsid w:val="004B1497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C28"/>
    <w:rsid w:val="004D3F88"/>
    <w:rsid w:val="004D44A7"/>
    <w:rsid w:val="004D5701"/>
    <w:rsid w:val="004D5D66"/>
    <w:rsid w:val="004D7DBD"/>
    <w:rsid w:val="004E0146"/>
    <w:rsid w:val="004E188E"/>
    <w:rsid w:val="004E656B"/>
    <w:rsid w:val="004E7858"/>
    <w:rsid w:val="004F1E98"/>
    <w:rsid w:val="004F710C"/>
    <w:rsid w:val="005003D7"/>
    <w:rsid w:val="00500DAF"/>
    <w:rsid w:val="00502A59"/>
    <w:rsid w:val="00504DF3"/>
    <w:rsid w:val="00507952"/>
    <w:rsid w:val="005104D0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92C"/>
    <w:rsid w:val="00526370"/>
    <w:rsid w:val="00531537"/>
    <w:rsid w:val="00532BD6"/>
    <w:rsid w:val="00534AF7"/>
    <w:rsid w:val="005351A1"/>
    <w:rsid w:val="00536BCA"/>
    <w:rsid w:val="00543122"/>
    <w:rsid w:val="00544B58"/>
    <w:rsid w:val="005450AC"/>
    <w:rsid w:val="00545425"/>
    <w:rsid w:val="005519FC"/>
    <w:rsid w:val="00553836"/>
    <w:rsid w:val="00553F4A"/>
    <w:rsid w:val="005540A4"/>
    <w:rsid w:val="00555B4A"/>
    <w:rsid w:val="00556E4B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767E9"/>
    <w:rsid w:val="00582A80"/>
    <w:rsid w:val="00582AC0"/>
    <w:rsid w:val="00583D0E"/>
    <w:rsid w:val="0058570B"/>
    <w:rsid w:val="0058661A"/>
    <w:rsid w:val="00590F82"/>
    <w:rsid w:val="00593444"/>
    <w:rsid w:val="00593557"/>
    <w:rsid w:val="005A0046"/>
    <w:rsid w:val="005A1A44"/>
    <w:rsid w:val="005A1B8C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92D"/>
    <w:rsid w:val="005C436F"/>
    <w:rsid w:val="005C5AA9"/>
    <w:rsid w:val="005C63F0"/>
    <w:rsid w:val="005C7731"/>
    <w:rsid w:val="005D13A3"/>
    <w:rsid w:val="005D4630"/>
    <w:rsid w:val="005D4C6D"/>
    <w:rsid w:val="005E1BFB"/>
    <w:rsid w:val="005E3630"/>
    <w:rsid w:val="005E39C7"/>
    <w:rsid w:val="005E4377"/>
    <w:rsid w:val="005F039F"/>
    <w:rsid w:val="005F04AC"/>
    <w:rsid w:val="005F117D"/>
    <w:rsid w:val="005F1248"/>
    <w:rsid w:val="005F2838"/>
    <w:rsid w:val="005F4573"/>
    <w:rsid w:val="005F5732"/>
    <w:rsid w:val="006002F2"/>
    <w:rsid w:val="00600C51"/>
    <w:rsid w:val="00601990"/>
    <w:rsid w:val="00604204"/>
    <w:rsid w:val="0060496D"/>
    <w:rsid w:val="00605254"/>
    <w:rsid w:val="006058E5"/>
    <w:rsid w:val="00607361"/>
    <w:rsid w:val="00610EE6"/>
    <w:rsid w:val="00611F7D"/>
    <w:rsid w:val="00614711"/>
    <w:rsid w:val="00615494"/>
    <w:rsid w:val="00616550"/>
    <w:rsid w:val="0061695F"/>
    <w:rsid w:val="00617879"/>
    <w:rsid w:val="00622173"/>
    <w:rsid w:val="006230FC"/>
    <w:rsid w:val="006265C6"/>
    <w:rsid w:val="006327B7"/>
    <w:rsid w:val="0063707E"/>
    <w:rsid w:val="006377AB"/>
    <w:rsid w:val="00640436"/>
    <w:rsid w:val="00640D95"/>
    <w:rsid w:val="006435B9"/>
    <w:rsid w:val="00643981"/>
    <w:rsid w:val="0064763E"/>
    <w:rsid w:val="00651044"/>
    <w:rsid w:val="00651330"/>
    <w:rsid w:val="00652719"/>
    <w:rsid w:val="00656BB9"/>
    <w:rsid w:val="006622BA"/>
    <w:rsid w:val="00663CB5"/>
    <w:rsid w:val="0066499F"/>
    <w:rsid w:val="006658D6"/>
    <w:rsid w:val="00667116"/>
    <w:rsid w:val="006717BD"/>
    <w:rsid w:val="00671D85"/>
    <w:rsid w:val="00672319"/>
    <w:rsid w:val="006726C8"/>
    <w:rsid w:val="00672E9D"/>
    <w:rsid w:val="00674276"/>
    <w:rsid w:val="00674BC9"/>
    <w:rsid w:val="006753F8"/>
    <w:rsid w:val="00675754"/>
    <w:rsid w:val="00675FE2"/>
    <w:rsid w:val="00683E2A"/>
    <w:rsid w:val="00684A60"/>
    <w:rsid w:val="0068525C"/>
    <w:rsid w:val="00686252"/>
    <w:rsid w:val="00687A07"/>
    <w:rsid w:val="00690986"/>
    <w:rsid w:val="006916E6"/>
    <w:rsid w:val="006918E0"/>
    <w:rsid w:val="006930B0"/>
    <w:rsid w:val="00693830"/>
    <w:rsid w:val="00693ADA"/>
    <w:rsid w:val="00693D07"/>
    <w:rsid w:val="00696470"/>
    <w:rsid w:val="006A1279"/>
    <w:rsid w:val="006A16CB"/>
    <w:rsid w:val="006A4F3A"/>
    <w:rsid w:val="006A51BE"/>
    <w:rsid w:val="006A6F54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5CA1"/>
    <w:rsid w:val="006D62F0"/>
    <w:rsid w:val="006E0B96"/>
    <w:rsid w:val="006E436E"/>
    <w:rsid w:val="006E4556"/>
    <w:rsid w:val="006F074B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103EC"/>
    <w:rsid w:val="00711017"/>
    <w:rsid w:val="00713F48"/>
    <w:rsid w:val="00714235"/>
    <w:rsid w:val="00720A09"/>
    <w:rsid w:val="00724469"/>
    <w:rsid w:val="0072522A"/>
    <w:rsid w:val="00726840"/>
    <w:rsid w:val="00733883"/>
    <w:rsid w:val="00734492"/>
    <w:rsid w:val="00734DE1"/>
    <w:rsid w:val="00735DCC"/>
    <w:rsid w:val="007364C7"/>
    <w:rsid w:val="00741B23"/>
    <w:rsid w:val="007425BC"/>
    <w:rsid w:val="007439DE"/>
    <w:rsid w:val="00745A0F"/>
    <w:rsid w:val="007462A1"/>
    <w:rsid w:val="007474B4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BE0"/>
    <w:rsid w:val="00771194"/>
    <w:rsid w:val="0077382E"/>
    <w:rsid w:val="00773B8F"/>
    <w:rsid w:val="0077494D"/>
    <w:rsid w:val="0077526D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2C04"/>
    <w:rsid w:val="00792FCF"/>
    <w:rsid w:val="00795B08"/>
    <w:rsid w:val="00797723"/>
    <w:rsid w:val="00797F23"/>
    <w:rsid w:val="007A2068"/>
    <w:rsid w:val="007A37BE"/>
    <w:rsid w:val="007A4C50"/>
    <w:rsid w:val="007A5BB1"/>
    <w:rsid w:val="007A7086"/>
    <w:rsid w:val="007B02D1"/>
    <w:rsid w:val="007B086B"/>
    <w:rsid w:val="007B1107"/>
    <w:rsid w:val="007B1693"/>
    <w:rsid w:val="007B22BB"/>
    <w:rsid w:val="007B32F0"/>
    <w:rsid w:val="007B40CE"/>
    <w:rsid w:val="007B45E8"/>
    <w:rsid w:val="007B63F1"/>
    <w:rsid w:val="007C1FE7"/>
    <w:rsid w:val="007C7369"/>
    <w:rsid w:val="007D09E8"/>
    <w:rsid w:val="007D1E9D"/>
    <w:rsid w:val="007D4AC6"/>
    <w:rsid w:val="007D4BB6"/>
    <w:rsid w:val="007D5FBF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1713B"/>
    <w:rsid w:val="00823110"/>
    <w:rsid w:val="008241CD"/>
    <w:rsid w:val="008242FD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4D0F"/>
    <w:rsid w:val="00896213"/>
    <w:rsid w:val="0089669B"/>
    <w:rsid w:val="00896904"/>
    <w:rsid w:val="00896AC7"/>
    <w:rsid w:val="008A0D55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3AD6"/>
    <w:rsid w:val="008E4999"/>
    <w:rsid w:val="008E69F2"/>
    <w:rsid w:val="008F0766"/>
    <w:rsid w:val="008F0806"/>
    <w:rsid w:val="008F08BA"/>
    <w:rsid w:val="008F1550"/>
    <w:rsid w:val="008F2DA4"/>
    <w:rsid w:val="008F3024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3ACB"/>
    <w:rsid w:val="00915110"/>
    <w:rsid w:val="009171C5"/>
    <w:rsid w:val="00917F66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75DF"/>
    <w:rsid w:val="00940AFB"/>
    <w:rsid w:val="009421C7"/>
    <w:rsid w:val="009423A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1198"/>
    <w:rsid w:val="009632BB"/>
    <w:rsid w:val="00964D23"/>
    <w:rsid w:val="00965E8E"/>
    <w:rsid w:val="0096714D"/>
    <w:rsid w:val="00970616"/>
    <w:rsid w:val="00971D9B"/>
    <w:rsid w:val="00971F58"/>
    <w:rsid w:val="00974F07"/>
    <w:rsid w:val="009757A0"/>
    <w:rsid w:val="00975AFA"/>
    <w:rsid w:val="009778B8"/>
    <w:rsid w:val="009826D6"/>
    <w:rsid w:val="00984429"/>
    <w:rsid w:val="0098504A"/>
    <w:rsid w:val="00987678"/>
    <w:rsid w:val="009904F3"/>
    <w:rsid w:val="00991460"/>
    <w:rsid w:val="00991B5D"/>
    <w:rsid w:val="00993275"/>
    <w:rsid w:val="009932AC"/>
    <w:rsid w:val="00993754"/>
    <w:rsid w:val="00994621"/>
    <w:rsid w:val="00994FC2"/>
    <w:rsid w:val="00996A7F"/>
    <w:rsid w:val="00997C96"/>
    <w:rsid w:val="009A2114"/>
    <w:rsid w:val="009A26E9"/>
    <w:rsid w:val="009A29A8"/>
    <w:rsid w:val="009A3E42"/>
    <w:rsid w:val="009A7007"/>
    <w:rsid w:val="009A7E0F"/>
    <w:rsid w:val="009A7F27"/>
    <w:rsid w:val="009B33E6"/>
    <w:rsid w:val="009B3C51"/>
    <w:rsid w:val="009B3EE8"/>
    <w:rsid w:val="009B58BB"/>
    <w:rsid w:val="009C0952"/>
    <w:rsid w:val="009C23BE"/>
    <w:rsid w:val="009C466B"/>
    <w:rsid w:val="009C64B2"/>
    <w:rsid w:val="009D2C62"/>
    <w:rsid w:val="009D304D"/>
    <w:rsid w:val="009E04F8"/>
    <w:rsid w:val="009E0BCA"/>
    <w:rsid w:val="009E0D9F"/>
    <w:rsid w:val="009E0F87"/>
    <w:rsid w:val="009E1A75"/>
    <w:rsid w:val="009E30F0"/>
    <w:rsid w:val="009E48DA"/>
    <w:rsid w:val="009E51B9"/>
    <w:rsid w:val="009F071B"/>
    <w:rsid w:val="009F15C9"/>
    <w:rsid w:val="009F2FC0"/>
    <w:rsid w:val="009F50E7"/>
    <w:rsid w:val="009F620C"/>
    <w:rsid w:val="009F696A"/>
    <w:rsid w:val="009F6D5C"/>
    <w:rsid w:val="009F7FF0"/>
    <w:rsid w:val="00A03A4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1EC"/>
    <w:rsid w:val="00A152C3"/>
    <w:rsid w:val="00A15BA4"/>
    <w:rsid w:val="00A16567"/>
    <w:rsid w:val="00A17BC0"/>
    <w:rsid w:val="00A21F0A"/>
    <w:rsid w:val="00A22656"/>
    <w:rsid w:val="00A24A02"/>
    <w:rsid w:val="00A30969"/>
    <w:rsid w:val="00A3206C"/>
    <w:rsid w:val="00A33C4C"/>
    <w:rsid w:val="00A373CF"/>
    <w:rsid w:val="00A41660"/>
    <w:rsid w:val="00A4484D"/>
    <w:rsid w:val="00A45410"/>
    <w:rsid w:val="00A4541F"/>
    <w:rsid w:val="00A45878"/>
    <w:rsid w:val="00A46EEF"/>
    <w:rsid w:val="00A4738C"/>
    <w:rsid w:val="00A47EA7"/>
    <w:rsid w:val="00A5111E"/>
    <w:rsid w:val="00A51132"/>
    <w:rsid w:val="00A532E6"/>
    <w:rsid w:val="00A538D3"/>
    <w:rsid w:val="00A55871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773E3"/>
    <w:rsid w:val="00A845B9"/>
    <w:rsid w:val="00A84BB7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118A"/>
    <w:rsid w:val="00AA3D41"/>
    <w:rsid w:val="00AA6367"/>
    <w:rsid w:val="00AA6E50"/>
    <w:rsid w:val="00AB25E7"/>
    <w:rsid w:val="00AB50D1"/>
    <w:rsid w:val="00AB5479"/>
    <w:rsid w:val="00AB6C0A"/>
    <w:rsid w:val="00AB7905"/>
    <w:rsid w:val="00AC1D5C"/>
    <w:rsid w:val="00AC227B"/>
    <w:rsid w:val="00AC27D5"/>
    <w:rsid w:val="00AC2B10"/>
    <w:rsid w:val="00AC2D1C"/>
    <w:rsid w:val="00AC36FF"/>
    <w:rsid w:val="00AC63F0"/>
    <w:rsid w:val="00AC6A7D"/>
    <w:rsid w:val="00AD0992"/>
    <w:rsid w:val="00AD14CA"/>
    <w:rsid w:val="00AD5DD2"/>
    <w:rsid w:val="00AD6BE4"/>
    <w:rsid w:val="00AE1F3B"/>
    <w:rsid w:val="00AE2198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3FB3"/>
    <w:rsid w:val="00B24D00"/>
    <w:rsid w:val="00B26051"/>
    <w:rsid w:val="00B26305"/>
    <w:rsid w:val="00B263DC"/>
    <w:rsid w:val="00B2732D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4102"/>
    <w:rsid w:val="00B50AD4"/>
    <w:rsid w:val="00B52BA6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70D9"/>
    <w:rsid w:val="00B77232"/>
    <w:rsid w:val="00B80585"/>
    <w:rsid w:val="00B80B7B"/>
    <w:rsid w:val="00B82B91"/>
    <w:rsid w:val="00B83BE6"/>
    <w:rsid w:val="00B843A4"/>
    <w:rsid w:val="00B8695F"/>
    <w:rsid w:val="00B872AA"/>
    <w:rsid w:val="00B92362"/>
    <w:rsid w:val="00B92B2C"/>
    <w:rsid w:val="00B9319E"/>
    <w:rsid w:val="00B93618"/>
    <w:rsid w:val="00B9582D"/>
    <w:rsid w:val="00B96B86"/>
    <w:rsid w:val="00BA0CB2"/>
    <w:rsid w:val="00BA170E"/>
    <w:rsid w:val="00BA20A5"/>
    <w:rsid w:val="00BA23BD"/>
    <w:rsid w:val="00BA26BB"/>
    <w:rsid w:val="00BA4EEA"/>
    <w:rsid w:val="00BA69B9"/>
    <w:rsid w:val="00BA7C21"/>
    <w:rsid w:val="00BB17AB"/>
    <w:rsid w:val="00BB1BFF"/>
    <w:rsid w:val="00BB22AB"/>
    <w:rsid w:val="00BB49DB"/>
    <w:rsid w:val="00BB49FE"/>
    <w:rsid w:val="00BB4E59"/>
    <w:rsid w:val="00BB6452"/>
    <w:rsid w:val="00BC1434"/>
    <w:rsid w:val="00BC38E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5053"/>
    <w:rsid w:val="00BD5F27"/>
    <w:rsid w:val="00BD6E44"/>
    <w:rsid w:val="00BD7AF2"/>
    <w:rsid w:val="00BE05D1"/>
    <w:rsid w:val="00BE3703"/>
    <w:rsid w:val="00BE53A2"/>
    <w:rsid w:val="00BE6A04"/>
    <w:rsid w:val="00BF443E"/>
    <w:rsid w:val="00BF4BC4"/>
    <w:rsid w:val="00BF5FE8"/>
    <w:rsid w:val="00BF731B"/>
    <w:rsid w:val="00C008C2"/>
    <w:rsid w:val="00C0093F"/>
    <w:rsid w:val="00C01933"/>
    <w:rsid w:val="00C036DE"/>
    <w:rsid w:val="00C051C7"/>
    <w:rsid w:val="00C1011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4F22"/>
    <w:rsid w:val="00C25970"/>
    <w:rsid w:val="00C25FE3"/>
    <w:rsid w:val="00C2675A"/>
    <w:rsid w:val="00C30708"/>
    <w:rsid w:val="00C31685"/>
    <w:rsid w:val="00C326A2"/>
    <w:rsid w:val="00C344B0"/>
    <w:rsid w:val="00C34686"/>
    <w:rsid w:val="00C35017"/>
    <w:rsid w:val="00C37032"/>
    <w:rsid w:val="00C41539"/>
    <w:rsid w:val="00C42070"/>
    <w:rsid w:val="00C46AF3"/>
    <w:rsid w:val="00C51631"/>
    <w:rsid w:val="00C51D20"/>
    <w:rsid w:val="00C544EA"/>
    <w:rsid w:val="00C557ED"/>
    <w:rsid w:val="00C56893"/>
    <w:rsid w:val="00C57B27"/>
    <w:rsid w:val="00C57D58"/>
    <w:rsid w:val="00C603E6"/>
    <w:rsid w:val="00C6129C"/>
    <w:rsid w:val="00C6143F"/>
    <w:rsid w:val="00C62504"/>
    <w:rsid w:val="00C6315A"/>
    <w:rsid w:val="00C63862"/>
    <w:rsid w:val="00C64959"/>
    <w:rsid w:val="00C659D5"/>
    <w:rsid w:val="00C66F17"/>
    <w:rsid w:val="00C6771B"/>
    <w:rsid w:val="00C714A3"/>
    <w:rsid w:val="00C71585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31FA"/>
    <w:rsid w:val="00CB38E8"/>
    <w:rsid w:val="00CB3E55"/>
    <w:rsid w:val="00CB4CE4"/>
    <w:rsid w:val="00CB5D94"/>
    <w:rsid w:val="00CC0856"/>
    <w:rsid w:val="00CC6727"/>
    <w:rsid w:val="00CC68AE"/>
    <w:rsid w:val="00CC7BD6"/>
    <w:rsid w:val="00CD0109"/>
    <w:rsid w:val="00CD3544"/>
    <w:rsid w:val="00CD3C5B"/>
    <w:rsid w:val="00CD3D63"/>
    <w:rsid w:val="00CD48F1"/>
    <w:rsid w:val="00CD4F24"/>
    <w:rsid w:val="00CD5B6D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CF6FA1"/>
    <w:rsid w:val="00D01D36"/>
    <w:rsid w:val="00D054EA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46CD1"/>
    <w:rsid w:val="00D51432"/>
    <w:rsid w:val="00D519A6"/>
    <w:rsid w:val="00D525E5"/>
    <w:rsid w:val="00D53ED3"/>
    <w:rsid w:val="00D54634"/>
    <w:rsid w:val="00D55CB9"/>
    <w:rsid w:val="00D569C6"/>
    <w:rsid w:val="00D572C5"/>
    <w:rsid w:val="00D61DD3"/>
    <w:rsid w:val="00D63138"/>
    <w:rsid w:val="00D63232"/>
    <w:rsid w:val="00D65440"/>
    <w:rsid w:val="00D70CA6"/>
    <w:rsid w:val="00D71591"/>
    <w:rsid w:val="00D71C92"/>
    <w:rsid w:val="00D72A2F"/>
    <w:rsid w:val="00D72D69"/>
    <w:rsid w:val="00D76DDD"/>
    <w:rsid w:val="00D7730F"/>
    <w:rsid w:val="00D77BA2"/>
    <w:rsid w:val="00D77BA5"/>
    <w:rsid w:val="00D804C4"/>
    <w:rsid w:val="00D810AF"/>
    <w:rsid w:val="00D92D6B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1631"/>
    <w:rsid w:val="00DB2022"/>
    <w:rsid w:val="00DB3A4E"/>
    <w:rsid w:val="00DB62C0"/>
    <w:rsid w:val="00DC0C4A"/>
    <w:rsid w:val="00DC1AD8"/>
    <w:rsid w:val="00DC240C"/>
    <w:rsid w:val="00DC2F02"/>
    <w:rsid w:val="00DC6182"/>
    <w:rsid w:val="00DD14CA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9CA"/>
    <w:rsid w:val="00E10A7D"/>
    <w:rsid w:val="00E10D3E"/>
    <w:rsid w:val="00E110DE"/>
    <w:rsid w:val="00E12B74"/>
    <w:rsid w:val="00E168DC"/>
    <w:rsid w:val="00E20D7B"/>
    <w:rsid w:val="00E21DBC"/>
    <w:rsid w:val="00E22A7B"/>
    <w:rsid w:val="00E232C0"/>
    <w:rsid w:val="00E2506A"/>
    <w:rsid w:val="00E2673B"/>
    <w:rsid w:val="00E27CE1"/>
    <w:rsid w:val="00E30CD4"/>
    <w:rsid w:val="00E3195B"/>
    <w:rsid w:val="00E3216F"/>
    <w:rsid w:val="00E325A0"/>
    <w:rsid w:val="00E34639"/>
    <w:rsid w:val="00E35A24"/>
    <w:rsid w:val="00E35BFE"/>
    <w:rsid w:val="00E36B3E"/>
    <w:rsid w:val="00E37769"/>
    <w:rsid w:val="00E40F49"/>
    <w:rsid w:val="00E42007"/>
    <w:rsid w:val="00E430A0"/>
    <w:rsid w:val="00E46821"/>
    <w:rsid w:val="00E46DC4"/>
    <w:rsid w:val="00E55CC3"/>
    <w:rsid w:val="00E568D9"/>
    <w:rsid w:val="00E56F8E"/>
    <w:rsid w:val="00E5725B"/>
    <w:rsid w:val="00E57C50"/>
    <w:rsid w:val="00E62718"/>
    <w:rsid w:val="00E64DEE"/>
    <w:rsid w:val="00E65C22"/>
    <w:rsid w:val="00E6743B"/>
    <w:rsid w:val="00E70C05"/>
    <w:rsid w:val="00E72C82"/>
    <w:rsid w:val="00E733D4"/>
    <w:rsid w:val="00E75550"/>
    <w:rsid w:val="00E75C15"/>
    <w:rsid w:val="00E76D96"/>
    <w:rsid w:val="00E77C69"/>
    <w:rsid w:val="00E81F46"/>
    <w:rsid w:val="00E83981"/>
    <w:rsid w:val="00E84852"/>
    <w:rsid w:val="00E85E7F"/>
    <w:rsid w:val="00E8617E"/>
    <w:rsid w:val="00E86FCF"/>
    <w:rsid w:val="00E8798C"/>
    <w:rsid w:val="00E90824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6C7"/>
    <w:rsid w:val="00EA0710"/>
    <w:rsid w:val="00EA1E63"/>
    <w:rsid w:val="00EA5969"/>
    <w:rsid w:val="00EA5C43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4D92"/>
    <w:rsid w:val="00EC65B1"/>
    <w:rsid w:val="00EC6C13"/>
    <w:rsid w:val="00EC73A0"/>
    <w:rsid w:val="00ED184A"/>
    <w:rsid w:val="00ED1CF1"/>
    <w:rsid w:val="00ED2700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F0031A"/>
    <w:rsid w:val="00F02D04"/>
    <w:rsid w:val="00F044C2"/>
    <w:rsid w:val="00F05DD0"/>
    <w:rsid w:val="00F0685B"/>
    <w:rsid w:val="00F071FF"/>
    <w:rsid w:val="00F143CE"/>
    <w:rsid w:val="00F14698"/>
    <w:rsid w:val="00F20E42"/>
    <w:rsid w:val="00F22579"/>
    <w:rsid w:val="00F24360"/>
    <w:rsid w:val="00F2556E"/>
    <w:rsid w:val="00F32489"/>
    <w:rsid w:val="00F33935"/>
    <w:rsid w:val="00F34A7F"/>
    <w:rsid w:val="00F35577"/>
    <w:rsid w:val="00F40A86"/>
    <w:rsid w:val="00F4281D"/>
    <w:rsid w:val="00F444A0"/>
    <w:rsid w:val="00F45668"/>
    <w:rsid w:val="00F46577"/>
    <w:rsid w:val="00F46E6B"/>
    <w:rsid w:val="00F473CA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7FB8"/>
    <w:rsid w:val="00FA06A5"/>
    <w:rsid w:val="00FA1568"/>
    <w:rsid w:val="00FA34F4"/>
    <w:rsid w:val="00FA3E54"/>
    <w:rsid w:val="00FA5C28"/>
    <w:rsid w:val="00FA6C9A"/>
    <w:rsid w:val="00FB000D"/>
    <w:rsid w:val="00FB3ABA"/>
    <w:rsid w:val="00FB3ABC"/>
    <w:rsid w:val="00FB59E6"/>
    <w:rsid w:val="00FB75B1"/>
    <w:rsid w:val="00FC20A9"/>
    <w:rsid w:val="00FC396A"/>
    <w:rsid w:val="00FC6AAE"/>
    <w:rsid w:val="00FC7556"/>
    <w:rsid w:val="00FD03E0"/>
    <w:rsid w:val="00FD0EC7"/>
    <w:rsid w:val="00FD2103"/>
    <w:rsid w:val="00FD3049"/>
    <w:rsid w:val="00FD397A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5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17230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7230D"/>
    <w:pPr>
      <w:spacing w:after="0" w:line="240" w:lineRule="auto"/>
    </w:pPr>
    <w:rPr>
      <w:rFonts w:ascii="Tahoma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23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C19F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19F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1C19F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19F0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rsid w:val="00F76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764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764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76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764A5"/>
    <w:rPr>
      <w:b/>
      <w:bCs/>
    </w:rPr>
  </w:style>
  <w:style w:type="paragraph" w:customStyle="1" w:styleId="Default">
    <w:name w:val="Default"/>
    <w:uiPriority w:val="99"/>
    <w:rsid w:val="0006431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Normal"/>
    <w:uiPriority w:val="99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Normal"/>
    <w:uiPriority w:val="99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Normal"/>
    <w:uiPriority w:val="99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link w:val="ListParagraph"/>
    <w:uiPriority w:val="99"/>
    <w:locked/>
    <w:rsid w:val="002B7F44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2B7F4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D054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054EA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D054EA"/>
    <w:rPr>
      <w:vertAlign w:val="superscript"/>
    </w:rPr>
  </w:style>
  <w:style w:type="table" w:styleId="TableGrid">
    <w:name w:val="Table Grid"/>
    <w:basedOn w:val="TableNormal"/>
    <w:uiPriority w:val="99"/>
    <w:rsid w:val="0020726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20726C"/>
    <w:rPr>
      <w:b/>
      <w:bCs/>
    </w:rPr>
  </w:style>
  <w:style w:type="paragraph" w:styleId="NormalWeb">
    <w:name w:val="Normal (Web)"/>
    <w:basedOn w:val="Normal"/>
    <w:uiPriority w:val="99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uiPriority w:val="99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NoSpacing">
    <w:name w:val="No Spacing"/>
    <w:link w:val="NoSpacingChar"/>
    <w:uiPriority w:val="99"/>
    <w:qFormat/>
    <w:rsid w:val="00003856"/>
    <w:rPr>
      <w:rFonts w:eastAsia="MS Mincho" w:cs="Calibri"/>
      <w:lang w:val="en-US" w:eastAsia="ja-JP"/>
    </w:rPr>
  </w:style>
  <w:style w:type="character" w:customStyle="1" w:styleId="NoSpacingChar">
    <w:name w:val="No Spacing Char"/>
    <w:link w:val="NoSpacing"/>
    <w:uiPriority w:val="99"/>
    <w:locked/>
    <w:rsid w:val="00003856"/>
    <w:rPr>
      <w:rFonts w:eastAsia="MS Mincho"/>
      <w:sz w:val="22"/>
      <w:szCs w:val="22"/>
      <w:lang w:val="en-US" w:eastAsia="ja-JP"/>
    </w:rPr>
  </w:style>
  <w:style w:type="paragraph" w:styleId="Revision">
    <w:name w:val="Revision"/>
    <w:hidden/>
    <w:uiPriority w:val="99"/>
    <w:semiHidden/>
    <w:rsid w:val="00280E97"/>
    <w:rPr>
      <w:rFonts w:cs="Calibri"/>
      <w:lang w:eastAsia="en-US"/>
    </w:rPr>
  </w:style>
  <w:style w:type="paragraph" w:customStyle="1" w:styleId="ColorfulList-Accent11">
    <w:name w:val="Colorful List - Accent 11"/>
    <w:basedOn w:val="Normal"/>
    <w:uiPriority w:val="99"/>
    <w:rsid w:val="007474B4"/>
    <w:pPr>
      <w:spacing w:after="160" w:line="259" w:lineRule="auto"/>
      <w:ind w:left="720"/>
    </w:pPr>
  </w:style>
  <w:style w:type="character" w:customStyle="1" w:styleId="spelle">
    <w:name w:val="spelle"/>
    <w:basedOn w:val="DefaultParagraphFont"/>
    <w:uiPriority w:val="99"/>
    <w:rsid w:val="00BC38E4"/>
  </w:style>
  <w:style w:type="character" w:customStyle="1" w:styleId="grame">
    <w:name w:val="grame"/>
    <w:basedOn w:val="DefaultParagraphFont"/>
    <w:uiPriority w:val="99"/>
    <w:rsid w:val="00BC3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9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245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8009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285</Words>
  <Characters>1630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L. Stefanova</dc:creator>
  <cp:keywords/>
  <dc:description/>
  <cp:lastModifiedBy>.</cp:lastModifiedBy>
  <cp:revision>3</cp:revision>
  <cp:lastPrinted>2019-04-17T07:19:00Z</cp:lastPrinted>
  <dcterms:created xsi:type="dcterms:W3CDTF">2019-07-02T06:50:00Z</dcterms:created>
  <dcterms:modified xsi:type="dcterms:W3CDTF">2019-07-02T06:51:00Z</dcterms:modified>
</cp:coreProperties>
</file>